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02" w:rsidRDefault="00CB5602" w:rsidP="00A2257C">
      <w:pPr>
        <w:ind w:firstLine="3960"/>
        <w:jc w:val="both"/>
        <w:rPr>
          <w:rFonts w:ascii="Arial" w:hAnsi="Arial" w:cs="Arial"/>
          <w:b/>
          <w:bCs/>
          <w:sz w:val="24"/>
          <w:szCs w:val="24"/>
        </w:rPr>
      </w:pPr>
    </w:p>
    <w:p w:rsidR="00CB5602" w:rsidRDefault="00CB5602" w:rsidP="00A2257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5602" w:rsidRPr="00EC0704" w:rsidRDefault="00CB5602" w:rsidP="00A2257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0704">
        <w:rPr>
          <w:rFonts w:ascii="Arial" w:hAnsi="Arial" w:cs="Arial"/>
          <w:b/>
          <w:bCs/>
          <w:sz w:val="24"/>
          <w:szCs w:val="24"/>
        </w:rPr>
        <w:t>AUTÓGRAFO Nº 82 DE 08 DE SETEMBRO DE 2014.</w:t>
      </w:r>
    </w:p>
    <w:p w:rsidR="00CB5602" w:rsidRPr="00EC0704" w:rsidRDefault="00CB5602" w:rsidP="00A2257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0704">
        <w:rPr>
          <w:rFonts w:ascii="Arial" w:hAnsi="Arial" w:cs="Arial"/>
          <w:b/>
          <w:bCs/>
          <w:sz w:val="24"/>
          <w:szCs w:val="24"/>
        </w:rPr>
        <w:t>PROJETO DE LEI Nº 007/2014 - LEGISLATIVO</w:t>
      </w:r>
    </w:p>
    <w:p w:rsidR="00CB5602" w:rsidRPr="00EC0704" w:rsidRDefault="00CB5602" w:rsidP="00A2257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C0704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DECLARA DE UTILIDADE PÚBLICA MUNICIPAL A </w:t>
      </w:r>
      <w:r w:rsidRPr="00EC0704">
        <w:rPr>
          <w:rFonts w:ascii="Arial" w:hAnsi="Arial" w:cs="Arial"/>
          <w:b/>
          <w:bCs/>
          <w:sz w:val="24"/>
          <w:szCs w:val="24"/>
        </w:rPr>
        <w:t>COMUNIDADE TERAPEUTICA LIBERDADE GUADALUPE – ASSOCIAÇÃO – CTL GUADALUPE)</w:t>
      </w:r>
    </w:p>
    <w:p w:rsidR="00CB5602" w:rsidRPr="00EC0704" w:rsidRDefault="00CB5602" w:rsidP="00A2257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5602" w:rsidRPr="00EC0704" w:rsidRDefault="00CB5602" w:rsidP="00A2257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5602" w:rsidRDefault="00CB5602" w:rsidP="00A2257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5602" w:rsidRPr="00DB249E" w:rsidRDefault="00CB5602" w:rsidP="00DB249E">
      <w:pPr>
        <w:ind w:left="4253"/>
        <w:jc w:val="both"/>
        <w:rPr>
          <w:rFonts w:ascii="Arial" w:hAnsi="Arial" w:cs="Arial"/>
          <w:sz w:val="24"/>
          <w:szCs w:val="24"/>
        </w:rPr>
      </w:pPr>
      <w:r w:rsidRPr="00DB249E">
        <w:rPr>
          <w:rFonts w:ascii="Arial" w:hAnsi="Arial" w:cs="Arial"/>
          <w:sz w:val="24"/>
          <w:szCs w:val="24"/>
        </w:rPr>
        <w:t xml:space="preserve">A MESA DA CÂMARA MUNICIPAL DE DOIS CÓRREGOS, Estado de São Paulo, usando de suas atribuições legais, faz saber que a Edilidade aprovou o seguinte projeto de lei: </w:t>
      </w:r>
    </w:p>
    <w:p w:rsidR="00CB5602" w:rsidRDefault="00CB5602" w:rsidP="00A2257C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:rsidR="00CB5602" w:rsidRDefault="00CB5602" w:rsidP="00A2257C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:rsidR="00CB5602" w:rsidRDefault="00CB5602" w:rsidP="00A2257C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:rsidR="00CB5602" w:rsidRDefault="00CB5602" w:rsidP="00A2257C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:rsidR="00CB5602" w:rsidRDefault="00CB5602" w:rsidP="00A2257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Artigo 1º - Fica declarada de Utilidade Pública Municipal a </w:t>
      </w:r>
      <w:r w:rsidRPr="00A2257C">
        <w:rPr>
          <w:rFonts w:ascii="Arial" w:hAnsi="Arial" w:cs="Arial"/>
          <w:b/>
          <w:bCs/>
          <w:sz w:val="24"/>
          <w:szCs w:val="24"/>
        </w:rPr>
        <w:t>COMUNIDADE TERAPEUTICA LIBERDADE GUADALUPE – ASSOCIAÇÃO – CTL GUADALUPE</w:t>
      </w:r>
      <w:r>
        <w:rPr>
          <w:rFonts w:ascii="Arial" w:hAnsi="Arial" w:cs="Arial"/>
          <w:sz w:val="24"/>
          <w:szCs w:val="24"/>
        </w:rPr>
        <w:t>, inscrita no CNPJ/MF sob o nº 03.134.974./0002-37, com sede na Fazenda São Norberto, neste município</w:t>
      </w:r>
    </w:p>
    <w:p w:rsidR="00CB5602" w:rsidRDefault="00CB5602" w:rsidP="00A2257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B5602" w:rsidRDefault="00CB5602" w:rsidP="00A2257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2º - Esta Lei entrará em vigor na data de sua publicação, revogadas as disposições em contrário.</w:t>
      </w:r>
    </w:p>
    <w:p w:rsidR="00CB5602" w:rsidRDefault="00CB5602" w:rsidP="00A2257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B5602" w:rsidRPr="00DB249E" w:rsidRDefault="00CB5602" w:rsidP="00DB249E">
      <w:pPr>
        <w:jc w:val="both"/>
        <w:rPr>
          <w:rFonts w:ascii="Arial" w:hAnsi="Arial" w:cs="Arial"/>
          <w:sz w:val="24"/>
          <w:szCs w:val="24"/>
        </w:rPr>
      </w:pPr>
      <w:r>
        <w:tab/>
        <w:t xml:space="preserve">   </w:t>
      </w:r>
      <w:r w:rsidRPr="00DB249E">
        <w:rPr>
          <w:rFonts w:ascii="Arial" w:hAnsi="Arial" w:cs="Arial"/>
          <w:sz w:val="24"/>
          <w:szCs w:val="24"/>
        </w:rPr>
        <w:t>Secretaria Administrativa da Câmara Municipal de Dois Córregos, aos oito dias do mês de setembro de dois mil e quatorze.</w:t>
      </w:r>
    </w:p>
    <w:p w:rsidR="00CB5602" w:rsidRPr="00DB249E" w:rsidRDefault="00CB5602" w:rsidP="00DB249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B5602" w:rsidRPr="00DB249E" w:rsidRDefault="00CB5602" w:rsidP="00DB249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B5602" w:rsidRPr="00DB249E" w:rsidRDefault="00CB5602" w:rsidP="00DB249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B5602" w:rsidRPr="00DB249E" w:rsidRDefault="00CB5602" w:rsidP="00DB249E">
      <w:pPr>
        <w:jc w:val="center"/>
        <w:rPr>
          <w:rFonts w:ascii="Arial" w:hAnsi="Arial" w:cs="Arial"/>
          <w:sz w:val="24"/>
          <w:szCs w:val="24"/>
        </w:rPr>
      </w:pPr>
      <w:r w:rsidRPr="00DB249E">
        <w:rPr>
          <w:rFonts w:ascii="Arial" w:hAnsi="Arial" w:cs="Arial"/>
          <w:sz w:val="24"/>
          <w:szCs w:val="24"/>
        </w:rPr>
        <w:t xml:space="preserve">José Luiz Sangaletti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DB249E">
        <w:rPr>
          <w:rFonts w:ascii="Arial" w:hAnsi="Arial" w:cs="Arial"/>
          <w:sz w:val="24"/>
          <w:szCs w:val="24"/>
        </w:rPr>
        <w:t xml:space="preserve">           Fausi Henrique Mattar</w:t>
      </w:r>
    </w:p>
    <w:p w:rsidR="00CB5602" w:rsidRPr="00DB249E" w:rsidRDefault="00CB5602" w:rsidP="00DB249E">
      <w:pPr>
        <w:jc w:val="center"/>
        <w:rPr>
          <w:rFonts w:ascii="Arial" w:hAnsi="Arial" w:cs="Arial"/>
          <w:sz w:val="24"/>
          <w:szCs w:val="24"/>
        </w:rPr>
      </w:pPr>
      <w:r w:rsidRPr="00DB249E">
        <w:rPr>
          <w:rFonts w:ascii="Arial" w:hAnsi="Arial" w:cs="Arial"/>
          <w:sz w:val="24"/>
          <w:szCs w:val="24"/>
        </w:rPr>
        <w:t xml:space="preserve">Presidente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DB249E">
        <w:rPr>
          <w:rFonts w:ascii="Arial" w:hAnsi="Arial" w:cs="Arial"/>
          <w:sz w:val="24"/>
          <w:szCs w:val="24"/>
        </w:rPr>
        <w:t xml:space="preserve">                     1º Secretário</w:t>
      </w:r>
    </w:p>
    <w:p w:rsidR="00CB5602" w:rsidRDefault="00CB5602" w:rsidP="00DB249E">
      <w:pPr>
        <w:jc w:val="both"/>
        <w:rPr>
          <w:rFonts w:ascii="Arial" w:hAnsi="Arial" w:cs="Arial"/>
          <w:sz w:val="24"/>
          <w:szCs w:val="24"/>
        </w:rPr>
      </w:pPr>
    </w:p>
    <w:p w:rsidR="00CB5602" w:rsidRPr="00DB249E" w:rsidRDefault="00CB5602" w:rsidP="00DB249E">
      <w:pPr>
        <w:jc w:val="both"/>
        <w:rPr>
          <w:rFonts w:ascii="Arial" w:hAnsi="Arial" w:cs="Arial"/>
          <w:sz w:val="24"/>
          <w:szCs w:val="24"/>
        </w:rPr>
      </w:pPr>
    </w:p>
    <w:p w:rsidR="00CB5602" w:rsidRPr="00DB249E" w:rsidRDefault="00CB5602" w:rsidP="00DB249E">
      <w:pPr>
        <w:jc w:val="both"/>
        <w:rPr>
          <w:rFonts w:ascii="Arial" w:hAnsi="Arial" w:cs="Arial"/>
          <w:sz w:val="24"/>
          <w:szCs w:val="24"/>
        </w:rPr>
      </w:pPr>
    </w:p>
    <w:p w:rsidR="00CB5602" w:rsidRPr="00DB249E" w:rsidRDefault="00CB5602" w:rsidP="00DB249E">
      <w:pPr>
        <w:jc w:val="center"/>
        <w:rPr>
          <w:rFonts w:ascii="Arial" w:hAnsi="Arial" w:cs="Arial"/>
          <w:sz w:val="24"/>
          <w:szCs w:val="24"/>
        </w:rPr>
      </w:pPr>
      <w:r w:rsidRPr="00DB249E">
        <w:rPr>
          <w:rFonts w:ascii="Arial" w:hAnsi="Arial" w:cs="Arial"/>
          <w:sz w:val="24"/>
          <w:szCs w:val="24"/>
        </w:rPr>
        <w:t>Aparecido Nelson Fuzer</w:t>
      </w:r>
    </w:p>
    <w:p w:rsidR="00CB5602" w:rsidRPr="00DB249E" w:rsidRDefault="00CB5602" w:rsidP="00DB249E">
      <w:pPr>
        <w:jc w:val="center"/>
        <w:rPr>
          <w:rFonts w:ascii="Arial" w:hAnsi="Arial" w:cs="Arial"/>
          <w:sz w:val="24"/>
          <w:szCs w:val="24"/>
        </w:rPr>
      </w:pPr>
      <w:r w:rsidRPr="00DB249E">
        <w:rPr>
          <w:rFonts w:ascii="Arial" w:hAnsi="Arial" w:cs="Arial"/>
          <w:sz w:val="24"/>
          <w:szCs w:val="24"/>
        </w:rPr>
        <w:t>Chefe do Gabinete da Presidência</w:t>
      </w:r>
    </w:p>
    <w:p w:rsidR="00CB5602" w:rsidRDefault="00CB5602" w:rsidP="00BB7CC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B5602" w:rsidRDefault="00CB5602" w:rsidP="00DB249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PROPOSITURA DE AUTORIA DOS VEREADORES ROGÉRIO AUGUSTO BARBOSA DO AMARAL (PTB), MARA SILVIA VALDO (PTB), DOUGLAS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PEDROSO (PTB) E ALCEU ANTONIO MAZZIERO (PTB).</w:t>
      </w:r>
    </w:p>
    <w:sectPr w:rsidR="00CB5602" w:rsidSect="00AF76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533BC"/>
    <w:rsid w:val="0008729D"/>
    <w:rsid w:val="00120065"/>
    <w:rsid w:val="00164639"/>
    <w:rsid w:val="00165843"/>
    <w:rsid w:val="00177DD9"/>
    <w:rsid w:val="001915A3"/>
    <w:rsid w:val="00217F62"/>
    <w:rsid w:val="003C3E5E"/>
    <w:rsid w:val="0069153C"/>
    <w:rsid w:val="009B2420"/>
    <w:rsid w:val="00A2257C"/>
    <w:rsid w:val="00A906D8"/>
    <w:rsid w:val="00AA28E9"/>
    <w:rsid w:val="00AB5A74"/>
    <w:rsid w:val="00AF7649"/>
    <w:rsid w:val="00BB7CC6"/>
    <w:rsid w:val="00CB5602"/>
    <w:rsid w:val="00D159B2"/>
    <w:rsid w:val="00DB249E"/>
    <w:rsid w:val="00E24743"/>
    <w:rsid w:val="00EC070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65843"/>
    <w:rPr>
      <w:rFonts w:ascii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5843"/>
    <w:rPr>
      <w:rFonts w:ascii="Arial" w:hAnsi="Arial" w:cs="Arial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087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192</Words>
  <Characters>1042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12</cp:revision>
  <cp:lastPrinted>2014-09-10T18:23:00Z</cp:lastPrinted>
  <dcterms:created xsi:type="dcterms:W3CDTF">2013-11-26T13:44:00Z</dcterms:created>
  <dcterms:modified xsi:type="dcterms:W3CDTF">2014-09-10T18:34:00Z</dcterms:modified>
</cp:coreProperties>
</file>