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3B" w:rsidRPr="00965354" w:rsidRDefault="00F07D3B" w:rsidP="00164CF9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PROJETO DE LEI Nº 0</w:t>
      </w:r>
      <w:r>
        <w:rPr>
          <w:rFonts w:ascii="Courier New" w:hAnsi="Courier New" w:cs="Courier New"/>
          <w:b/>
          <w:bCs/>
          <w:sz w:val="24"/>
          <w:szCs w:val="24"/>
        </w:rPr>
        <w:t>20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, DE 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</w:p>
    <w:p w:rsidR="00F07D3B" w:rsidRPr="00965354" w:rsidRDefault="00F07D3B" w:rsidP="00164CF9">
      <w:pPr>
        <w:widowControl/>
        <w:rPr>
          <w:rFonts w:ascii="Courier New" w:hAnsi="Courier New" w:cs="Courier New"/>
          <w:sz w:val="24"/>
          <w:szCs w:val="24"/>
        </w:rPr>
      </w:pPr>
    </w:p>
    <w:p w:rsidR="00F07D3B" w:rsidRPr="00216FEF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16FEF">
        <w:rPr>
          <w:rFonts w:ascii="Courier New" w:hAnsi="Courier New" w:cs="Courier New"/>
          <w:b/>
          <w:bCs/>
          <w:sz w:val="24"/>
          <w:szCs w:val="24"/>
        </w:rPr>
        <w:t>(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ACRESCENTA O INCISO V AO 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ARTIGO 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º DA LEI MUNICIPAL Nº </w:t>
      </w:r>
      <w:r w:rsidRPr="004B5738">
        <w:rPr>
          <w:rFonts w:ascii="Courier New" w:hAnsi="Courier New" w:cs="Courier New"/>
          <w:b/>
          <w:bCs/>
          <w:sz w:val="24"/>
          <w:szCs w:val="24"/>
        </w:rPr>
        <w:t>3.</w:t>
      </w:r>
      <w:r>
        <w:rPr>
          <w:rFonts w:ascii="Courier New" w:hAnsi="Courier New" w:cs="Courier New"/>
          <w:b/>
          <w:bCs/>
          <w:sz w:val="24"/>
          <w:szCs w:val="24"/>
        </w:rPr>
        <w:t>947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, DE </w:t>
      </w:r>
      <w:r>
        <w:rPr>
          <w:rFonts w:ascii="Courier New" w:hAnsi="Courier New" w:cs="Courier New"/>
          <w:b/>
          <w:bCs/>
          <w:sz w:val="24"/>
          <w:szCs w:val="24"/>
        </w:rPr>
        <w:t>13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bCs/>
          <w:sz w:val="24"/>
          <w:szCs w:val="24"/>
        </w:rPr>
        <w:t>FEVEREIRO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 DE 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, QUE 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>ESTABELECE NOR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MAS PARA A CONCESSÃO DE AUXÍLIO 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>PECUNIÁRIO PARA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CUSTEIO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TRANSPORTE DE ESTUDANTES NO ANO DE 201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>4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E DÁ OUTRAS PROVIDÊNCIAS</w:t>
      </w:r>
      <w:r w:rsidRPr="00216FEF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ind w:left="3402"/>
        <w:jc w:val="both"/>
        <w:rPr>
          <w:rFonts w:ascii="Courier New" w:hAnsi="Courier New" w:cs="Courier New"/>
          <w:sz w:val="24"/>
          <w:szCs w:val="24"/>
        </w:rPr>
      </w:pPr>
      <w:r w:rsidRPr="004B5738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4B5738">
        <w:rPr>
          <w:rFonts w:ascii="Courier New" w:hAnsi="Courier New" w:cs="Courier New"/>
          <w:sz w:val="24"/>
          <w:szCs w:val="24"/>
        </w:rPr>
        <w:t>, Prefeito do Município de Dois Córregos,</w:t>
      </w:r>
      <w:r w:rsidRPr="00965354">
        <w:rPr>
          <w:rFonts w:ascii="Courier New" w:hAnsi="Courier New" w:cs="Courier New"/>
          <w:sz w:val="24"/>
          <w:szCs w:val="24"/>
        </w:rPr>
        <w:t xml:space="preserve"> Estado de São Paulo, usando de suas atribuições legais, faz saber que a Câmara Municipal aprovou e ele promulga e sanciona a seguinte lei: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216FEF">
      <w:pPr>
        <w:widowControl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 xml:space="preserve">Artigo 1º - </w:t>
      </w:r>
      <w:r w:rsidRPr="00BA59B4">
        <w:rPr>
          <w:rFonts w:ascii="Courier New" w:hAnsi="Courier New" w:cs="Courier New"/>
          <w:sz w:val="24"/>
          <w:szCs w:val="24"/>
        </w:rPr>
        <w:t>Fica inserto no</w:t>
      </w:r>
      <w:r>
        <w:rPr>
          <w:rFonts w:ascii="Courier New" w:hAnsi="Courier New" w:cs="Courier New"/>
          <w:sz w:val="24"/>
          <w:szCs w:val="24"/>
        </w:rPr>
        <w:t xml:space="preserve"> artigo 5º da Lei Municipal nº </w:t>
      </w:r>
      <w:r w:rsidRPr="004B5738">
        <w:rPr>
          <w:rFonts w:ascii="Courier New" w:hAnsi="Courier New" w:cs="Courier New"/>
          <w:sz w:val="24"/>
          <w:szCs w:val="24"/>
        </w:rPr>
        <w:t>3.</w:t>
      </w:r>
      <w:r>
        <w:rPr>
          <w:rFonts w:ascii="Courier New" w:hAnsi="Courier New" w:cs="Courier New"/>
          <w:sz w:val="24"/>
          <w:szCs w:val="24"/>
        </w:rPr>
        <w:t xml:space="preserve">947, de 13 de </w:t>
      </w:r>
      <w:r w:rsidRPr="004B5738">
        <w:rPr>
          <w:rFonts w:ascii="Courier New" w:hAnsi="Courier New" w:cs="Courier New"/>
          <w:sz w:val="24"/>
          <w:szCs w:val="24"/>
        </w:rPr>
        <w:t>fevereiro</w:t>
      </w:r>
      <w:r>
        <w:rPr>
          <w:rFonts w:ascii="Courier New" w:hAnsi="Courier New" w:cs="Courier New"/>
          <w:sz w:val="24"/>
          <w:szCs w:val="24"/>
        </w:rPr>
        <w:t xml:space="preserve"> de 2014, o inciso V com a seguinte redação:</w:t>
      </w:r>
    </w:p>
    <w:p w:rsidR="00F07D3B" w:rsidRDefault="00F07D3B" w:rsidP="00216FEF">
      <w:pPr>
        <w:widowControl/>
        <w:ind w:left="141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Pr="00804B44" w:rsidRDefault="00F07D3B" w:rsidP="00804B44">
      <w:pPr>
        <w:widowControl/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V – Bauru, via Guarapuã – R$ 236,00</w:t>
      </w:r>
      <w:r w:rsidRPr="00804B44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804B44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965354">
        <w:rPr>
          <w:rFonts w:ascii="Courier New" w:hAnsi="Courier New" w:cs="Courier New"/>
          <w:sz w:val="24"/>
          <w:szCs w:val="24"/>
        </w:rPr>
        <w:t xml:space="preserve"> As despesas decorrentes desta lei serão cobertas com dotações do orçamento vigente, suplementadas se necessário</w:t>
      </w:r>
      <w:r>
        <w:rPr>
          <w:rFonts w:ascii="Courier New" w:hAnsi="Courier New" w:cs="Courier New"/>
          <w:sz w:val="24"/>
          <w:szCs w:val="24"/>
        </w:rPr>
        <w:t>, por decreto do Executivo</w:t>
      </w:r>
      <w:r w:rsidRPr="00965354">
        <w:rPr>
          <w:rFonts w:ascii="Courier New" w:hAnsi="Courier New" w:cs="Courier New"/>
          <w:sz w:val="24"/>
          <w:szCs w:val="24"/>
        </w:rPr>
        <w:t xml:space="preserve">. 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804B44">
        <w:rPr>
          <w:rFonts w:ascii="Courier New" w:hAnsi="Courier New" w:cs="Courier New"/>
          <w:b/>
          <w:bCs/>
          <w:sz w:val="24"/>
          <w:szCs w:val="24"/>
        </w:rPr>
        <w:t>Artigo 3º -</w:t>
      </w:r>
      <w:r w:rsidRPr="00965354">
        <w:rPr>
          <w:rFonts w:ascii="Courier New" w:hAnsi="Courier New" w:cs="Courier New"/>
          <w:sz w:val="24"/>
          <w:szCs w:val="24"/>
        </w:rPr>
        <w:t xml:space="preserve"> Esta lei entrará em vigor na data de sua publicação,</w:t>
      </w:r>
      <w:r>
        <w:rPr>
          <w:rFonts w:ascii="Courier New" w:hAnsi="Courier New" w:cs="Courier New"/>
          <w:sz w:val="24"/>
          <w:szCs w:val="24"/>
        </w:rPr>
        <w:t xml:space="preserve"> retroagindo, seus efeitos, a 1º de março de 2014.</w:t>
      </w:r>
    </w:p>
    <w:p w:rsidR="00F07D3B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5429E0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76423F">
        <w:rPr>
          <w:rFonts w:ascii="Courier New" w:hAnsi="Courier New" w:cs="Courier New"/>
          <w:b/>
          <w:bCs/>
          <w:sz w:val="24"/>
          <w:szCs w:val="24"/>
        </w:rPr>
        <w:t xml:space="preserve">Artigo </w:t>
      </w:r>
      <w:r>
        <w:rPr>
          <w:rFonts w:ascii="Courier New" w:hAnsi="Courier New" w:cs="Courier New"/>
          <w:b/>
          <w:bCs/>
          <w:sz w:val="24"/>
          <w:szCs w:val="24"/>
        </w:rPr>
        <w:t>4º</w:t>
      </w:r>
      <w:r w:rsidRPr="0076423F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 w:rsidRPr="00F23CE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Ficam </w:t>
      </w:r>
      <w:r w:rsidRPr="00965354">
        <w:rPr>
          <w:rFonts w:ascii="Courier New" w:hAnsi="Courier New" w:cs="Courier New"/>
          <w:sz w:val="24"/>
          <w:szCs w:val="24"/>
        </w:rPr>
        <w:t>revogadas as disposições em contrário.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 xml:space="preserve">Departamento Administrativo da Prefeitura Municipal de Dois Córregos, aos __________ do mês de __________ do ano dois mil e </w:t>
      </w:r>
      <w:r>
        <w:rPr>
          <w:rFonts w:ascii="Courier New" w:hAnsi="Courier New" w:cs="Courier New"/>
          <w:sz w:val="24"/>
          <w:szCs w:val="24"/>
        </w:rPr>
        <w:t>quatorze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F07D3B" w:rsidRPr="00965354" w:rsidRDefault="00F07D3B" w:rsidP="00164CF9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Ofício nº 0</w:t>
      </w:r>
      <w:r>
        <w:rPr>
          <w:rFonts w:ascii="Courier New" w:hAnsi="Courier New" w:cs="Courier New"/>
          <w:b/>
          <w:bCs/>
          <w:sz w:val="24"/>
          <w:szCs w:val="24"/>
        </w:rPr>
        <w:t>20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/2013-P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 xml:space="preserve">Dois Córregos, </w:t>
      </w:r>
      <w:r>
        <w:rPr>
          <w:rFonts w:ascii="Courier New" w:hAnsi="Courier New" w:cs="Courier New"/>
          <w:sz w:val="24"/>
          <w:szCs w:val="24"/>
        </w:rPr>
        <w:t>06</w:t>
      </w:r>
      <w:r w:rsidRPr="00965354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março</w:t>
      </w:r>
      <w:r w:rsidRPr="00965354">
        <w:rPr>
          <w:rFonts w:ascii="Courier New" w:hAnsi="Courier New" w:cs="Courier New"/>
          <w:sz w:val="24"/>
          <w:szCs w:val="24"/>
        </w:rPr>
        <w:t xml:space="preserve"> de 2013.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b/>
          <w:bCs/>
          <w:sz w:val="24"/>
          <w:szCs w:val="24"/>
        </w:rPr>
        <w:t>Senhor Presidente,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 xml:space="preserve">Anexo, para apreciação dessa Egrégia Casa, estamos enviando o projeto de lei que 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“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ACRESCENTA O INCISO V AO 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ARTIGO 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º DA LEI MUNICIPAL Nº </w:t>
      </w:r>
      <w:r w:rsidRPr="004B5738">
        <w:rPr>
          <w:rFonts w:ascii="Courier New" w:hAnsi="Courier New" w:cs="Courier New"/>
          <w:b/>
          <w:bCs/>
          <w:sz w:val="24"/>
          <w:szCs w:val="24"/>
        </w:rPr>
        <w:t>3.</w:t>
      </w:r>
      <w:r>
        <w:rPr>
          <w:rFonts w:ascii="Courier New" w:hAnsi="Courier New" w:cs="Courier New"/>
          <w:b/>
          <w:bCs/>
          <w:sz w:val="24"/>
          <w:szCs w:val="24"/>
        </w:rPr>
        <w:t>947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, DE </w:t>
      </w:r>
      <w:r>
        <w:rPr>
          <w:rFonts w:ascii="Courier New" w:hAnsi="Courier New" w:cs="Courier New"/>
          <w:b/>
          <w:bCs/>
          <w:sz w:val="24"/>
          <w:szCs w:val="24"/>
        </w:rPr>
        <w:t>13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Pr="004B5738">
        <w:rPr>
          <w:rFonts w:ascii="Courier New" w:hAnsi="Courier New" w:cs="Courier New"/>
          <w:b/>
          <w:bCs/>
          <w:sz w:val="24"/>
          <w:szCs w:val="24"/>
        </w:rPr>
        <w:t>FEVEREIRO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 DE 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216FEF">
        <w:rPr>
          <w:rFonts w:ascii="Courier New" w:hAnsi="Courier New" w:cs="Courier New"/>
          <w:b/>
          <w:bCs/>
          <w:sz w:val="24"/>
          <w:szCs w:val="24"/>
        </w:rPr>
        <w:t xml:space="preserve">, QUE 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>ESTABELECE NOR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MAS PARA A CONCESSÃO DE AUXÍLIO 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>PECUNIÁRIO PARA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CUSTEIO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TRANSPORTE DE ESTUDANTES NO ANO DE 201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>4</w:t>
      </w:r>
      <w:r w:rsidRPr="00216FEF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E DÁ OUTRAS PROVIDÊNCIAS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”</w:t>
      </w:r>
      <w:r w:rsidRPr="001E5121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4A08AD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O projeto de lei em questão restabelece auxílio diferenciado a estudantes do bairro Guarapuã que freqüentam cursos universitários em Bauru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F07D3B" w:rsidRPr="00965354" w:rsidRDefault="00F07D3B" w:rsidP="004A08AD">
      <w:pPr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diferença de valor paga aos estudantes que seguem da sede do município para Bauru em relação àqueles que seguem de Guarapuã, ocorre pelo fato da empresa que faz o transporte cobrar mais para passar no bairro, sob alegação que a distância entre Dois Córregos e Bauru aumenta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F07D3B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Apenas no ano passado essa diferença não constou da lei, porque, ao que consta, não havia estudantes de Guarapuã que freqüentavam escolas em Bauru ou o número era pequeno a ponto de não compensar a passagem de um ônibus pelo bairro.</w:t>
      </w:r>
    </w:p>
    <w:p w:rsidR="00F07D3B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07D3B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Todavia, como neste ano, após a elaboração da lei inicial, a empresa que presta serviços entendeu que era viável retomar o trajeto, existe a necessidade de promover o ajuste proposto.</w:t>
      </w:r>
    </w:p>
    <w:p w:rsidR="00F07D3B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Isso porque, como o valor é maior, caso não haja esse ajuste os estudantes de Guarapuã que estudam em Bauru passam a pagar mais que aqueles que moram em Dois Córregos, o que não é correto.</w:t>
      </w:r>
    </w:p>
    <w:p w:rsidR="00F07D3B" w:rsidRPr="00965354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Dessarte, se houver anuência dessa E. Casa mediante o acolhimento do presente projeto de lei, para que o auxílio com valor adequado possa ser pago, inclusive com efeito retroativo ao dia 1º do mês corrente,  pede-se sua analise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F07D3B" w:rsidRPr="00965354" w:rsidRDefault="00F07D3B" w:rsidP="004A08AD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>Sem mais, aproveito o ensejo para reiterar a Vossa Excelência e Nobres Pares protestos de respeito e distinta consideração.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>Atenciosamente.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07D3B" w:rsidRPr="00965354" w:rsidRDefault="00F07D3B" w:rsidP="00164CF9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F07D3B" w:rsidRPr="00965354" w:rsidRDefault="00F07D3B" w:rsidP="00164CF9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F07D3B" w:rsidRPr="00965354" w:rsidRDefault="00F07D3B" w:rsidP="00164CF9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DOIS CÓRREGOS - SP.</w:t>
      </w:r>
    </w:p>
    <w:sectPr w:rsidR="00F07D3B" w:rsidRPr="00965354" w:rsidSect="00F07D3B">
      <w:headerReference w:type="default" r:id="rId6"/>
      <w:type w:val="continuous"/>
      <w:pgSz w:w="11907" w:h="16840" w:code="9"/>
      <w:pgMar w:top="1276" w:right="1559" w:bottom="1418" w:left="1843" w:header="851" w:footer="104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3B" w:rsidRDefault="00F07D3B">
      <w:r>
        <w:separator/>
      </w:r>
    </w:p>
  </w:endnote>
  <w:endnote w:type="continuationSeparator" w:id="0">
    <w:p w:rsidR="00F07D3B" w:rsidRDefault="00F0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3B" w:rsidRDefault="00F07D3B">
      <w:r>
        <w:separator/>
      </w:r>
    </w:p>
  </w:footnote>
  <w:footnote w:type="continuationSeparator" w:id="0">
    <w:p w:rsidR="00F07D3B" w:rsidRDefault="00F07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3B" w:rsidRDefault="00F07D3B">
    <w:pPr>
      <w:pStyle w:val="Header"/>
      <w:rPr>
        <w:noProof/>
      </w:rPr>
    </w:pPr>
  </w:p>
  <w:p w:rsidR="00F07D3B" w:rsidRDefault="00F07D3B">
    <w:pPr>
      <w:pStyle w:val="Header"/>
      <w:rPr>
        <w:b/>
        <w:bCs/>
        <w:color w:val="000080"/>
        <w:sz w:val="24"/>
        <w:szCs w:val="24"/>
      </w:rPr>
    </w:pPr>
    <w:r>
      <w:t xml:space="preserve">                                                  </w:t>
    </w:r>
  </w:p>
  <w:p w:rsidR="00F07D3B" w:rsidRPr="00C92B80" w:rsidRDefault="00F07D3B" w:rsidP="00C92B80">
    <w:pPr>
      <w:pStyle w:val="Header"/>
      <w:jc w:val="center"/>
      <w:rPr>
        <w:b/>
        <w:bCs/>
        <w:color w:val="000080"/>
      </w:rPr>
    </w:pPr>
    <w:r>
      <w:rPr>
        <w:b/>
        <w:bCs/>
        <w:color w:val="000080"/>
      </w:rPr>
      <w:t xml:space="preserve">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5EE"/>
    <w:rsid w:val="00003C2F"/>
    <w:rsid w:val="000A0AE6"/>
    <w:rsid w:val="000A6A81"/>
    <w:rsid w:val="000C559E"/>
    <w:rsid w:val="00117CE6"/>
    <w:rsid w:val="00164CF9"/>
    <w:rsid w:val="001C3317"/>
    <w:rsid w:val="001E5121"/>
    <w:rsid w:val="001F0A2B"/>
    <w:rsid w:val="00216FEF"/>
    <w:rsid w:val="00245C22"/>
    <w:rsid w:val="002520C5"/>
    <w:rsid w:val="0027470B"/>
    <w:rsid w:val="00303CFD"/>
    <w:rsid w:val="00362270"/>
    <w:rsid w:val="003916E1"/>
    <w:rsid w:val="003A4ED3"/>
    <w:rsid w:val="003C103A"/>
    <w:rsid w:val="004076BE"/>
    <w:rsid w:val="00456DB9"/>
    <w:rsid w:val="00476A82"/>
    <w:rsid w:val="004918E4"/>
    <w:rsid w:val="004A08AD"/>
    <w:rsid w:val="004B5738"/>
    <w:rsid w:val="004C4837"/>
    <w:rsid w:val="004C5895"/>
    <w:rsid w:val="004C6397"/>
    <w:rsid w:val="004E011E"/>
    <w:rsid w:val="004F65A2"/>
    <w:rsid w:val="0052762F"/>
    <w:rsid w:val="005429E0"/>
    <w:rsid w:val="00557DEF"/>
    <w:rsid w:val="00587AD4"/>
    <w:rsid w:val="00595133"/>
    <w:rsid w:val="005B6100"/>
    <w:rsid w:val="00697B30"/>
    <w:rsid w:val="00740C74"/>
    <w:rsid w:val="0076423F"/>
    <w:rsid w:val="0076513E"/>
    <w:rsid w:val="0079085B"/>
    <w:rsid w:val="007C1759"/>
    <w:rsid w:val="007C4AFE"/>
    <w:rsid w:val="007D2A61"/>
    <w:rsid w:val="007D5210"/>
    <w:rsid w:val="007F4438"/>
    <w:rsid w:val="007F65FC"/>
    <w:rsid w:val="00804B44"/>
    <w:rsid w:val="008165D4"/>
    <w:rsid w:val="008414D7"/>
    <w:rsid w:val="00841590"/>
    <w:rsid w:val="008554EC"/>
    <w:rsid w:val="0088064F"/>
    <w:rsid w:val="008E545F"/>
    <w:rsid w:val="008E757D"/>
    <w:rsid w:val="009175A6"/>
    <w:rsid w:val="0095275C"/>
    <w:rsid w:val="00957BEE"/>
    <w:rsid w:val="00965354"/>
    <w:rsid w:val="009A08D1"/>
    <w:rsid w:val="009A38FB"/>
    <w:rsid w:val="009E0C14"/>
    <w:rsid w:val="009F400C"/>
    <w:rsid w:val="009F4478"/>
    <w:rsid w:val="00A30FF6"/>
    <w:rsid w:val="00A4081E"/>
    <w:rsid w:val="00A45359"/>
    <w:rsid w:val="00AA4F57"/>
    <w:rsid w:val="00B90CCA"/>
    <w:rsid w:val="00B93454"/>
    <w:rsid w:val="00B93D29"/>
    <w:rsid w:val="00BA0FAB"/>
    <w:rsid w:val="00BA59B4"/>
    <w:rsid w:val="00BB258B"/>
    <w:rsid w:val="00C273C7"/>
    <w:rsid w:val="00C37DD7"/>
    <w:rsid w:val="00C432BC"/>
    <w:rsid w:val="00C4544D"/>
    <w:rsid w:val="00C51970"/>
    <w:rsid w:val="00C528B2"/>
    <w:rsid w:val="00C76B4F"/>
    <w:rsid w:val="00C92B80"/>
    <w:rsid w:val="00CE217D"/>
    <w:rsid w:val="00CE5D3B"/>
    <w:rsid w:val="00CF363D"/>
    <w:rsid w:val="00CF417A"/>
    <w:rsid w:val="00D13F3B"/>
    <w:rsid w:val="00D45695"/>
    <w:rsid w:val="00E01722"/>
    <w:rsid w:val="00E27BF4"/>
    <w:rsid w:val="00E42462"/>
    <w:rsid w:val="00EA04B7"/>
    <w:rsid w:val="00EA3A79"/>
    <w:rsid w:val="00EC09F3"/>
    <w:rsid w:val="00ED402B"/>
    <w:rsid w:val="00F015EE"/>
    <w:rsid w:val="00F07D3B"/>
    <w:rsid w:val="00F1015C"/>
    <w:rsid w:val="00F23CE1"/>
    <w:rsid w:val="00F5141A"/>
    <w:rsid w:val="00F62748"/>
    <w:rsid w:val="00F902AC"/>
    <w:rsid w:val="00FD6626"/>
    <w:rsid w:val="00FE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7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7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7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70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670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670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67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670"/>
    <w:rPr>
      <w:sz w:val="20"/>
      <w:szCs w:val="20"/>
    </w:rPr>
  </w:style>
  <w:style w:type="paragraph" w:customStyle="1" w:styleId="BodyText21">
    <w:name w:val="Body Text 21"/>
    <w:basedOn w:val="Normal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670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670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670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67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6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70"/>
    <w:rPr>
      <w:sz w:val="0"/>
      <w:szCs w:val="0"/>
    </w:rPr>
  </w:style>
  <w:style w:type="paragraph" w:styleId="BlockText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76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Strong">
    <w:name w:val="Strong"/>
    <w:basedOn w:val="DefaultParagraphFont"/>
    <w:uiPriority w:val="99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503</Words>
  <Characters>2717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Elvis</dc:creator>
  <cp:keywords/>
  <dc:description/>
  <cp:lastModifiedBy>Camara</cp:lastModifiedBy>
  <cp:revision>2</cp:revision>
  <cp:lastPrinted>2009-12-11T20:49:00Z</cp:lastPrinted>
  <dcterms:created xsi:type="dcterms:W3CDTF">2014-03-07T16:21:00Z</dcterms:created>
  <dcterms:modified xsi:type="dcterms:W3CDTF">2014-03-07T16:21:00Z</dcterms:modified>
</cp:coreProperties>
</file>