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04" w:rsidRPr="005E51E6" w:rsidRDefault="00A65B04" w:rsidP="00B42C32">
      <w:pPr>
        <w:pStyle w:val="PlainText"/>
        <w:spacing w:line="360" w:lineRule="exact"/>
        <w:jc w:val="both"/>
        <w:rPr>
          <w:rFonts w:ascii="Courier New" w:hAnsi="Courier New" w:cs="Courier New"/>
          <w:b/>
          <w:bCs/>
        </w:rPr>
      </w:pPr>
      <w:r w:rsidRPr="005E51E6">
        <w:rPr>
          <w:rFonts w:ascii="Courier New" w:hAnsi="Courier New" w:cs="Courier New"/>
          <w:b/>
          <w:bCs/>
        </w:rPr>
        <w:t xml:space="preserve">(EMENDA MODIFICATIVA AO PROJETO DE LEI </w:t>
      </w:r>
      <w:r>
        <w:rPr>
          <w:rFonts w:ascii="Courier New" w:hAnsi="Courier New" w:cs="Courier New"/>
          <w:b/>
          <w:bCs/>
        </w:rPr>
        <w:t>Nº 010, DE 2014</w:t>
      </w:r>
      <w:r w:rsidRPr="005E51E6">
        <w:rPr>
          <w:rFonts w:ascii="Courier New" w:hAnsi="Courier New" w:cs="Courier New"/>
        </w:rPr>
        <w:t xml:space="preserve">que </w:t>
      </w:r>
      <w:r w:rsidRPr="00B42C32">
        <w:rPr>
          <w:rFonts w:ascii="Courier New" w:hAnsi="Courier New" w:cs="Courier New"/>
          <w:b/>
          <w:bCs/>
        </w:rPr>
        <w:t xml:space="preserve">“AUTORIZA O PODER </w:t>
      </w:r>
      <w:r>
        <w:rPr>
          <w:rFonts w:ascii="Courier New" w:hAnsi="Courier New" w:cs="Courier New"/>
          <w:b/>
          <w:bCs/>
        </w:rPr>
        <w:t>EXECUTIVO A CELEBRAR CONVÊNIO COM A ASSOCIAÇÃO DE PAIS E AMIGOS DOS EXCEPCIONAIS DE DOIS CÓRREGOS – APAE, OBJETIVANDO A EXECUÇÃO DO PROGRAMA SAÚDE DA FAMÍLIA – PSF, NA SEDE DO MUNICÍPIO DE DOIS CÓRREGOS E EM GUARAPUÃ”)</w:t>
      </w:r>
    </w:p>
    <w:p w:rsidR="00A65B04" w:rsidRPr="000148F9" w:rsidRDefault="00A65B04" w:rsidP="000148F9">
      <w:pPr>
        <w:pStyle w:val="PlainText"/>
        <w:spacing w:line="360" w:lineRule="exact"/>
        <w:jc w:val="center"/>
        <w:rPr>
          <w:rFonts w:ascii="Tahoma" w:hAnsi="Tahoma" w:cs="Tahoma"/>
          <w:b/>
          <w:bCs/>
        </w:rPr>
      </w:pPr>
      <w:r w:rsidRPr="005E51E6">
        <w:rPr>
          <w:rFonts w:ascii="Courier New" w:hAnsi="Courier New" w:cs="Courier New"/>
          <w:b/>
          <w:bCs/>
        </w:rPr>
        <w:t xml:space="preserve">(Modifica-se </w:t>
      </w:r>
      <w:r>
        <w:rPr>
          <w:rFonts w:ascii="Courier New" w:hAnsi="Courier New" w:cs="Courier New"/>
          <w:b/>
          <w:bCs/>
        </w:rPr>
        <w:t>a cláusula 4ª do Anexo referente ao Termo de Convênio, para suprimir parte de sua redação</w:t>
      </w:r>
      <w:r w:rsidRPr="005E51E6">
        <w:rPr>
          <w:rFonts w:ascii="Courier New" w:hAnsi="Courier New" w:cs="Courier New"/>
          <w:b/>
          <w:bCs/>
        </w:rPr>
        <w:t>)</w:t>
      </w:r>
    </w:p>
    <w:p w:rsidR="00A65B04" w:rsidRDefault="00A65B04" w:rsidP="000148F9">
      <w:pPr>
        <w:spacing w:line="360" w:lineRule="exact"/>
        <w:jc w:val="both"/>
        <w:rPr>
          <w:rStyle w:val="txt11"/>
          <w:rFonts w:ascii="Courier New" w:hAnsi="Courier New" w:cs="Courier New"/>
          <w:sz w:val="24"/>
          <w:szCs w:val="24"/>
        </w:rPr>
      </w:pPr>
      <w:r w:rsidRPr="005E51E6">
        <w:rPr>
          <w:rFonts w:ascii="Courier New" w:hAnsi="Courier New" w:cs="Courier New"/>
        </w:rPr>
        <w:t xml:space="preserve">Art. 1º. Modifica-se </w:t>
      </w:r>
      <w:r w:rsidRPr="005E51E6">
        <w:rPr>
          <w:rStyle w:val="txt11"/>
          <w:rFonts w:ascii="Courier New" w:hAnsi="Courier New" w:cs="Courier New"/>
          <w:sz w:val="24"/>
          <w:szCs w:val="24"/>
        </w:rPr>
        <w:t>o</w:t>
      </w:r>
      <w:r>
        <w:rPr>
          <w:rStyle w:val="txt11"/>
          <w:rFonts w:ascii="Courier New" w:hAnsi="Courier New" w:cs="Courier New"/>
          <w:sz w:val="24"/>
          <w:szCs w:val="24"/>
        </w:rPr>
        <w:t xml:space="preserve"> Termo do Convênio Anexo do Projeto de Lei010, de 2014, para suprimir a seguinte parte da cláusula 4ª – DA VIGÊNCIA ...“, podendo ser prorrogado, caso seja do interesse das partes, mediante justificação e termo aditivo, observando-se para tanto o prazo máximo de 60 (sessenta) meses.”, de modo que a passe a ter a seguinte redação.</w:t>
      </w:r>
    </w:p>
    <w:p w:rsidR="00A65B04" w:rsidRDefault="00A65B04" w:rsidP="000148F9">
      <w:pPr>
        <w:tabs>
          <w:tab w:val="left" w:pos="900"/>
        </w:tabs>
        <w:spacing w:line="360" w:lineRule="exact"/>
        <w:jc w:val="both"/>
        <w:rPr>
          <w:rFonts w:ascii="Courier New" w:hAnsi="Courier New" w:cs="Courier New"/>
          <w:b/>
          <w:bCs/>
        </w:rPr>
      </w:pPr>
    </w:p>
    <w:p w:rsidR="00A65B04" w:rsidRPr="00174FA9" w:rsidRDefault="00A65B04" w:rsidP="00AE65EB">
      <w:pPr>
        <w:tabs>
          <w:tab w:val="left" w:pos="900"/>
        </w:tabs>
        <w:spacing w:line="360" w:lineRule="exac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4ª-DA VIGÊNCIA – O presente convênio vigorará pelo prazo de 12 (doze) meses a partir de sua assinatura.</w:t>
      </w:r>
    </w:p>
    <w:p w:rsidR="00A65B04" w:rsidRPr="00C05E75" w:rsidRDefault="00A65B04" w:rsidP="003C318A">
      <w:pPr>
        <w:pStyle w:val="PlainText"/>
        <w:spacing w:after="0" w:afterAutospacing="0"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Sala das Sessões Dr. Clineu Alves de Lima,</w:t>
      </w:r>
    </w:p>
    <w:p w:rsidR="00A65B04" w:rsidRDefault="00A65B04" w:rsidP="00174FA9">
      <w:pPr>
        <w:pStyle w:val="PlainText"/>
        <w:spacing w:before="0" w:beforeAutospacing="0" w:line="360" w:lineRule="exac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 de fevereiro</w:t>
      </w:r>
      <w:r w:rsidRPr="00C05E75">
        <w:rPr>
          <w:rFonts w:ascii="Courier New" w:hAnsi="Courier New" w:cs="Courier New"/>
          <w:b/>
          <w:bCs/>
        </w:rPr>
        <w:t xml:space="preserve"> de </w:t>
      </w:r>
      <w:r>
        <w:rPr>
          <w:rFonts w:ascii="Courier New" w:hAnsi="Courier New" w:cs="Courier New"/>
          <w:b/>
          <w:bCs/>
        </w:rPr>
        <w:t>2014</w:t>
      </w:r>
      <w:r w:rsidRPr="00C05E75">
        <w:rPr>
          <w:rFonts w:ascii="Courier New" w:hAnsi="Courier New" w:cs="Courier New"/>
          <w:b/>
          <w:bCs/>
        </w:rPr>
        <w:t>.</w:t>
      </w:r>
    </w:p>
    <w:p w:rsidR="00A65B04" w:rsidRDefault="00A65B04" w:rsidP="00EC6084">
      <w:pPr>
        <w:spacing w:line="360" w:lineRule="exact"/>
        <w:jc w:val="center"/>
        <w:rPr>
          <w:rFonts w:ascii="Courier New" w:hAnsi="Courier New" w:cs="Courier New"/>
          <w:b/>
          <w:bCs/>
        </w:rPr>
      </w:pPr>
    </w:p>
    <w:p w:rsidR="00A65B04" w:rsidRPr="00C05E75" w:rsidRDefault="00A65B04" w:rsidP="00EC6084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ALCEU ANTO</w:t>
      </w:r>
      <w:r w:rsidRPr="00C05E75">
        <w:rPr>
          <w:rFonts w:ascii="Courier New" w:hAnsi="Courier New" w:cs="Courier New"/>
          <w:b/>
          <w:bCs/>
        </w:rPr>
        <w:t>NIO MAZ</w:t>
      </w:r>
      <w:r>
        <w:rPr>
          <w:rFonts w:ascii="Courier New" w:hAnsi="Courier New" w:cs="Courier New"/>
          <w:b/>
          <w:bCs/>
        </w:rPr>
        <w:t>ZIE</w:t>
      </w:r>
      <w:r w:rsidRPr="00C05E75">
        <w:rPr>
          <w:rFonts w:ascii="Courier New" w:hAnsi="Courier New" w:cs="Courier New"/>
          <w:b/>
          <w:bCs/>
        </w:rPr>
        <w:t>RO</w:t>
      </w:r>
    </w:p>
    <w:p w:rsidR="00A65B04" w:rsidRDefault="00A65B04" w:rsidP="00EC6084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Vereador/PTB</w:t>
      </w:r>
    </w:p>
    <w:p w:rsidR="00A65B04" w:rsidRPr="00EC6084" w:rsidRDefault="00A65B04" w:rsidP="00EC6084">
      <w:pPr>
        <w:spacing w:line="360" w:lineRule="exact"/>
        <w:jc w:val="center"/>
        <w:rPr>
          <w:rFonts w:ascii="Courier New" w:hAnsi="Courier New" w:cs="Courier New"/>
          <w:b/>
          <w:bCs/>
        </w:rPr>
      </w:pPr>
      <w:bookmarkStart w:id="0" w:name="_GoBack"/>
      <w:bookmarkEnd w:id="0"/>
    </w:p>
    <w:p w:rsidR="00A65B04" w:rsidRPr="00C05E75" w:rsidRDefault="00A65B04" w:rsidP="003C318A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ROGERIO AUGUSTO BARBOSA DO AMARAL</w:t>
      </w:r>
    </w:p>
    <w:p w:rsidR="00A65B04" w:rsidRPr="00C05E75" w:rsidRDefault="00A65B04" w:rsidP="003C318A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Vereador/PTB</w:t>
      </w:r>
    </w:p>
    <w:p w:rsidR="00A65B04" w:rsidRPr="00C05E75" w:rsidRDefault="00A65B04" w:rsidP="00174FA9">
      <w:pPr>
        <w:spacing w:line="360" w:lineRule="exact"/>
        <w:rPr>
          <w:rFonts w:ascii="Courier New" w:hAnsi="Courier New" w:cs="Courier New"/>
          <w:b/>
          <w:bCs/>
        </w:rPr>
      </w:pPr>
    </w:p>
    <w:p w:rsidR="00A65B04" w:rsidRPr="00C05E75" w:rsidRDefault="00A65B04" w:rsidP="003C318A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 xml:space="preserve">MARA SILVIA VALDO </w:t>
      </w:r>
    </w:p>
    <w:p w:rsidR="00A65B04" w:rsidRPr="00C05E75" w:rsidRDefault="00A65B04" w:rsidP="003C318A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Vereadora/PTB</w:t>
      </w:r>
    </w:p>
    <w:p w:rsidR="00A65B04" w:rsidRPr="00C05E75" w:rsidRDefault="00A65B04" w:rsidP="000148F9">
      <w:pPr>
        <w:spacing w:line="360" w:lineRule="exact"/>
        <w:rPr>
          <w:rFonts w:ascii="Courier New" w:hAnsi="Courier New" w:cs="Courier New"/>
          <w:b/>
          <w:bCs/>
        </w:rPr>
      </w:pPr>
    </w:p>
    <w:p w:rsidR="00A65B04" w:rsidRPr="00C05E75" w:rsidRDefault="00A65B04" w:rsidP="003C318A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DOUGLAS PEDROSO</w:t>
      </w:r>
    </w:p>
    <w:p w:rsidR="00A65B04" w:rsidRPr="00C05E75" w:rsidRDefault="00A65B04" w:rsidP="003C318A">
      <w:pPr>
        <w:spacing w:line="360" w:lineRule="exact"/>
        <w:jc w:val="center"/>
        <w:rPr>
          <w:rFonts w:ascii="Courier New" w:hAnsi="Courier New" w:cs="Courier New"/>
          <w:b/>
          <w:bCs/>
        </w:rPr>
      </w:pPr>
      <w:r w:rsidRPr="00C05E75">
        <w:rPr>
          <w:rFonts w:ascii="Courier New" w:hAnsi="Courier New" w:cs="Courier New"/>
          <w:b/>
          <w:bCs/>
        </w:rPr>
        <w:t>Vereador/PTB</w:t>
      </w:r>
    </w:p>
    <w:p w:rsidR="00A65B04" w:rsidRPr="00C05E75" w:rsidRDefault="00A65B04" w:rsidP="00174FA9">
      <w:pPr>
        <w:spacing w:line="360" w:lineRule="exact"/>
        <w:rPr>
          <w:rFonts w:ascii="Courier New" w:hAnsi="Courier New" w:cs="Courier New"/>
          <w:b/>
          <w:bCs/>
        </w:rPr>
      </w:pPr>
    </w:p>
    <w:p w:rsidR="00A65B04" w:rsidRPr="005E51E6" w:rsidRDefault="00A65B04" w:rsidP="003C318A">
      <w:pPr>
        <w:pStyle w:val="PlainText"/>
        <w:spacing w:before="0" w:beforeAutospacing="0" w:line="360" w:lineRule="exact"/>
        <w:jc w:val="center"/>
        <w:rPr>
          <w:rFonts w:ascii="Courier New" w:hAnsi="Courier New" w:cs="Courier New"/>
        </w:rPr>
      </w:pPr>
    </w:p>
    <w:sectPr w:rsidR="00A65B04" w:rsidRPr="005E51E6" w:rsidSect="00284121">
      <w:pgSz w:w="12240" w:h="15840"/>
      <w:pgMar w:top="1418" w:right="1134" w:bottom="141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04" w:rsidRDefault="00A65B04" w:rsidP="00B42C32">
      <w:r>
        <w:separator/>
      </w:r>
    </w:p>
  </w:endnote>
  <w:endnote w:type="continuationSeparator" w:id="1">
    <w:p w:rsidR="00A65B04" w:rsidRDefault="00A65B04" w:rsidP="00B4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04" w:rsidRDefault="00A65B04" w:rsidP="00B42C32">
      <w:r>
        <w:separator/>
      </w:r>
    </w:p>
  </w:footnote>
  <w:footnote w:type="continuationSeparator" w:id="1">
    <w:p w:rsidR="00A65B04" w:rsidRDefault="00A65B04" w:rsidP="00B42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B4"/>
    <w:rsid w:val="000148F9"/>
    <w:rsid w:val="00174FA9"/>
    <w:rsid w:val="001A4158"/>
    <w:rsid w:val="002229DC"/>
    <w:rsid w:val="002618D1"/>
    <w:rsid w:val="00284121"/>
    <w:rsid w:val="00307999"/>
    <w:rsid w:val="00334A47"/>
    <w:rsid w:val="003C0CDC"/>
    <w:rsid w:val="003C318A"/>
    <w:rsid w:val="005361DA"/>
    <w:rsid w:val="00552F28"/>
    <w:rsid w:val="005E51E6"/>
    <w:rsid w:val="005F3332"/>
    <w:rsid w:val="00665156"/>
    <w:rsid w:val="00707DBD"/>
    <w:rsid w:val="008C3E12"/>
    <w:rsid w:val="008F27F6"/>
    <w:rsid w:val="00945372"/>
    <w:rsid w:val="009703BE"/>
    <w:rsid w:val="009B3733"/>
    <w:rsid w:val="00A11D39"/>
    <w:rsid w:val="00A230C3"/>
    <w:rsid w:val="00A34245"/>
    <w:rsid w:val="00A65B04"/>
    <w:rsid w:val="00AE65EB"/>
    <w:rsid w:val="00B42C32"/>
    <w:rsid w:val="00B52125"/>
    <w:rsid w:val="00C05E75"/>
    <w:rsid w:val="00C652C3"/>
    <w:rsid w:val="00CF35CD"/>
    <w:rsid w:val="00D14626"/>
    <w:rsid w:val="00D346B4"/>
    <w:rsid w:val="00E31427"/>
    <w:rsid w:val="00E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346B4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D346B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xt11">
    <w:name w:val="txt11"/>
    <w:basedOn w:val="DefaultParagraphFont"/>
    <w:uiPriority w:val="99"/>
    <w:rsid w:val="00D346B4"/>
    <w:rPr>
      <w:rFonts w:ascii="Trebuchet MS" w:hAnsi="Trebuchet MS" w:cs="Trebuchet MS"/>
      <w:color w:val="525252"/>
      <w:sz w:val="19"/>
      <w:szCs w:val="1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42C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C32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B42C3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2C32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168</Words>
  <Characters>909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Amaral</dc:creator>
  <cp:keywords/>
  <dc:description/>
  <cp:lastModifiedBy>User</cp:lastModifiedBy>
  <cp:revision>3</cp:revision>
  <cp:lastPrinted>2014-02-10T21:26:00Z</cp:lastPrinted>
  <dcterms:created xsi:type="dcterms:W3CDTF">2014-02-10T21:25:00Z</dcterms:created>
  <dcterms:modified xsi:type="dcterms:W3CDTF">2014-02-10T21:28:00Z</dcterms:modified>
</cp:coreProperties>
</file>